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C3A9" w14:textId="77777777" w:rsidR="00DB5FC6" w:rsidRDefault="00DB5FC6" w:rsidP="00A64E84">
      <w:pPr>
        <w:pStyle w:val="berschrift"/>
      </w:pPr>
    </w:p>
    <w:p w14:paraId="7A6D1BBA" w14:textId="687D2079" w:rsidR="00757561" w:rsidRDefault="00D869B1" w:rsidP="00A64E84">
      <w:pPr>
        <w:pStyle w:val="berschrift"/>
      </w:pPr>
      <w:r>
        <w:t>wir suchen:</w:t>
      </w:r>
    </w:p>
    <w:p w14:paraId="5B85D5F3" w14:textId="77777777" w:rsidR="00757561" w:rsidRDefault="00757561" w:rsidP="00A64E84">
      <w:pPr>
        <w:pStyle w:val="berschrift"/>
      </w:pPr>
    </w:p>
    <w:p w14:paraId="2FD3B96C" w14:textId="32C42DD3" w:rsidR="00DB5FC6" w:rsidRDefault="00DB5FC6" w:rsidP="00A64E84">
      <w:pPr>
        <w:pStyle w:val="berschrift"/>
        <w:rPr>
          <w:rFonts w:eastAsia="Times New Roman"/>
        </w:rPr>
      </w:pPr>
      <w:r>
        <w:rPr>
          <w:rFonts w:eastAsia="Times New Roman"/>
        </w:rPr>
        <w:t xml:space="preserve">Verkäuferin </w:t>
      </w:r>
      <w:r w:rsidR="00AF0CD6">
        <w:rPr>
          <w:rFonts w:eastAsia="Times New Roman"/>
        </w:rPr>
        <w:t>(M/W/D)</w:t>
      </w:r>
    </w:p>
    <w:p w14:paraId="243C5437" w14:textId="19716F9E" w:rsidR="00A56C14" w:rsidRDefault="00DB5FC6" w:rsidP="00A64E84">
      <w:pPr>
        <w:pStyle w:val="berschrift"/>
      </w:pPr>
      <w:r>
        <w:rPr>
          <w:rFonts w:eastAsia="Times New Roman"/>
        </w:rPr>
        <w:t>(Teilzeit, flexibel)</w:t>
      </w:r>
      <w:r w:rsidR="006E7D05">
        <w:t xml:space="preserve"> </w:t>
      </w:r>
    </w:p>
    <w:p w14:paraId="6269D5CD" w14:textId="5E454164" w:rsidR="00757561" w:rsidRDefault="00757561" w:rsidP="00D05334">
      <w:pPr>
        <w:pStyle w:val="Copy"/>
      </w:pPr>
    </w:p>
    <w:p w14:paraId="21EA818E" w14:textId="77777777" w:rsidR="0045522E" w:rsidRDefault="0045522E" w:rsidP="00D05334">
      <w:pPr>
        <w:pStyle w:val="Copy"/>
      </w:pPr>
    </w:p>
    <w:p w14:paraId="452B67A3" w14:textId="77777777" w:rsidR="00757561" w:rsidRDefault="00757561" w:rsidP="00D05334">
      <w:pPr>
        <w:pStyle w:val="Copy"/>
      </w:pPr>
    </w:p>
    <w:p w14:paraId="72D03C89" w14:textId="113BFB7B" w:rsidR="00D05334" w:rsidRPr="00D05334" w:rsidRDefault="00D05334" w:rsidP="00D05334">
      <w:pPr>
        <w:pStyle w:val="Copy"/>
      </w:pPr>
      <w:r w:rsidRPr="00D05334">
        <w:t xml:space="preserve">Seit unseren Anfängen haben wir unser Know-how ständig perfektioniert und jedes Stück mit den kleinen Details versehen, die es einzigartig macht und für die wir bekannt sind: unsere exklusiven Muster, Stickereien, Aufnäher oder Knöpfe werden alle kreiert, um die Fantasie der </w:t>
      </w:r>
      <w:r>
        <w:t>K</w:t>
      </w:r>
      <w:r w:rsidRPr="00D05334">
        <w:t>inder in Wallung zu bringen.</w:t>
      </w:r>
    </w:p>
    <w:p w14:paraId="3A1DB5EE" w14:textId="77777777" w:rsidR="007E6744" w:rsidRPr="00757561" w:rsidRDefault="007E6744" w:rsidP="00880B04">
      <w:pPr>
        <w:pStyle w:val="Zwischenberschrift"/>
      </w:pPr>
    </w:p>
    <w:p w14:paraId="34A158E3" w14:textId="77777777" w:rsidR="00880B04" w:rsidRPr="00757561" w:rsidRDefault="00880B04" w:rsidP="00880B04">
      <w:pPr>
        <w:pStyle w:val="Copy"/>
      </w:pPr>
    </w:p>
    <w:p w14:paraId="34DDA244" w14:textId="77777777" w:rsidR="00757561" w:rsidRDefault="00757561" w:rsidP="00757561">
      <w:pPr>
        <w:pStyle w:val="Absender"/>
        <w:jc w:val="center"/>
      </w:pPr>
    </w:p>
    <w:p w14:paraId="5C7572DE" w14:textId="77777777" w:rsidR="00757561" w:rsidRDefault="00757561" w:rsidP="00757561">
      <w:pPr>
        <w:pStyle w:val="Absender"/>
        <w:jc w:val="center"/>
      </w:pPr>
    </w:p>
    <w:p w14:paraId="319D7396" w14:textId="77777777" w:rsidR="00757561" w:rsidRDefault="00757561" w:rsidP="00757561">
      <w:pPr>
        <w:pStyle w:val="Absender"/>
        <w:jc w:val="center"/>
      </w:pPr>
    </w:p>
    <w:p w14:paraId="35E1B28F" w14:textId="77777777" w:rsidR="00757561" w:rsidRDefault="00757561" w:rsidP="00757561">
      <w:pPr>
        <w:pStyle w:val="Absender"/>
        <w:jc w:val="center"/>
      </w:pPr>
    </w:p>
    <w:p w14:paraId="3D2D03A7" w14:textId="006821B4" w:rsidR="00757561" w:rsidRDefault="00757561" w:rsidP="00757561">
      <w:pPr>
        <w:pStyle w:val="Absender"/>
        <w:jc w:val="center"/>
      </w:pPr>
      <w:r>
        <w:t>Bitte geben Sie Ihre Bewerbung in der Filiale ab:</w:t>
      </w:r>
    </w:p>
    <w:p w14:paraId="2CDBDA94" w14:textId="54B5AB3F" w:rsidR="00F15FAA" w:rsidRPr="00757561" w:rsidRDefault="00757561" w:rsidP="00757561">
      <w:pPr>
        <w:pStyle w:val="Absender"/>
        <w:jc w:val="center"/>
      </w:pPr>
      <w:r>
        <w:t>Loop5</w:t>
      </w:r>
      <w:r w:rsidR="00F15FAA" w:rsidRPr="00F15FAA">
        <w:br/>
      </w:r>
      <w:r>
        <w:t>Sergent Major</w:t>
      </w:r>
      <w:r w:rsidR="00F15FAA" w:rsidRPr="00F15FAA">
        <w:br/>
      </w:r>
      <w:r>
        <w:t>Frau Ali Sooma</w:t>
      </w:r>
      <w:r w:rsidR="002E099C">
        <w:br/>
        <w:t>Gutenbergstraße 5</w:t>
      </w:r>
      <w:r w:rsidR="00F15FAA" w:rsidRPr="00F15FAA">
        <w:br/>
      </w:r>
      <w:r w:rsidR="002E099C">
        <w:t>64331</w:t>
      </w:r>
      <w:r w:rsidR="00F15FAA" w:rsidRPr="00F15FAA">
        <w:t xml:space="preserve"> Weiterstadt</w:t>
      </w:r>
    </w:p>
    <w:sectPr w:rsidR="00F15FAA" w:rsidRPr="007575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A358" w14:textId="77777777" w:rsidR="00757561" w:rsidRDefault="00757561" w:rsidP="00757561">
      <w:r>
        <w:separator/>
      </w:r>
    </w:p>
  </w:endnote>
  <w:endnote w:type="continuationSeparator" w:id="0">
    <w:p w14:paraId="4095AA0A" w14:textId="77777777" w:rsidR="00757561" w:rsidRDefault="00757561" w:rsidP="0075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B79C" w14:textId="77777777" w:rsidR="00757561" w:rsidRDefault="00757561" w:rsidP="00757561">
      <w:r>
        <w:separator/>
      </w:r>
    </w:p>
  </w:footnote>
  <w:footnote w:type="continuationSeparator" w:id="0">
    <w:p w14:paraId="268E6E76" w14:textId="77777777" w:rsidR="00757561" w:rsidRDefault="00757561" w:rsidP="00757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8EAD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3CA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C4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820C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3CDC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9CC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DE03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CC1E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701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C02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93CC9"/>
    <w:multiLevelType w:val="multilevel"/>
    <w:tmpl w:val="B1DE232C"/>
    <w:styleLink w:val="AktuelleListe2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5457A"/>
    <w:multiLevelType w:val="hybridMultilevel"/>
    <w:tmpl w:val="B1DE232C"/>
    <w:lvl w:ilvl="0" w:tplc="ACD033BC">
      <w:start w:val="1"/>
      <w:numFmt w:val="bullet"/>
      <w:pStyle w:val="Bullets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F4301"/>
    <w:multiLevelType w:val="multilevel"/>
    <w:tmpl w:val="4A88C3A2"/>
    <w:styleLink w:val="AktuelleListe1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348140">
    <w:abstractNumId w:val="0"/>
  </w:num>
  <w:num w:numId="2" w16cid:durableId="897399217">
    <w:abstractNumId w:val="1"/>
  </w:num>
  <w:num w:numId="3" w16cid:durableId="820392581">
    <w:abstractNumId w:val="2"/>
  </w:num>
  <w:num w:numId="4" w16cid:durableId="548346342">
    <w:abstractNumId w:val="3"/>
  </w:num>
  <w:num w:numId="5" w16cid:durableId="964233861">
    <w:abstractNumId w:val="8"/>
  </w:num>
  <w:num w:numId="6" w16cid:durableId="738643">
    <w:abstractNumId w:val="4"/>
  </w:num>
  <w:num w:numId="7" w16cid:durableId="2108304012">
    <w:abstractNumId w:val="5"/>
  </w:num>
  <w:num w:numId="8" w16cid:durableId="2073237852">
    <w:abstractNumId w:val="6"/>
  </w:num>
  <w:num w:numId="9" w16cid:durableId="1088576956">
    <w:abstractNumId w:val="7"/>
  </w:num>
  <w:num w:numId="10" w16cid:durableId="2134444529">
    <w:abstractNumId w:val="9"/>
  </w:num>
  <w:num w:numId="11" w16cid:durableId="1887637954">
    <w:abstractNumId w:val="11"/>
  </w:num>
  <w:num w:numId="12" w16cid:durableId="1445735254">
    <w:abstractNumId w:val="12"/>
  </w:num>
  <w:num w:numId="13" w16cid:durableId="1232154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76"/>
    <w:rsid w:val="00157192"/>
    <w:rsid w:val="001C28EF"/>
    <w:rsid w:val="001C7B22"/>
    <w:rsid w:val="002E099C"/>
    <w:rsid w:val="0045522E"/>
    <w:rsid w:val="00513F58"/>
    <w:rsid w:val="00533984"/>
    <w:rsid w:val="00675F4F"/>
    <w:rsid w:val="006E7D05"/>
    <w:rsid w:val="007118C2"/>
    <w:rsid w:val="00757561"/>
    <w:rsid w:val="007B5040"/>
    <w:rsid w:val="007E6744"/>
    <w:rsid w:val="00880B04"/>
    <w:rsid w:val="00894C8B"/>
    <w:rsid w:val="009969CA"/>
    <w:rsid w:val="00997B58"/>
    <w:rsid w:val="00A56C14"/>
    <w:rsid w:val="00A64E84"/>
    <w:rsid w:val="00AF0CD6"/>
    <w:rsid w:val="00AF2B02"/>
    <w:rsid w:val="00CD0581"/>
    <w:rsid w:val="00D05334"/>
    <w:rsid w:val="00D869B1"/>
    <w:rsid w:val="00DB5FC6"/>
    <w:rsid w:val="00DD5876"/>
    <w:rsid w:val="00EB5311"/>
    <w:rsid w:val="00F15FAA"/>
    <w:rsid w:val="00FA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86F9E2"/>
  <w15:chartTrackingRefBased/>
  <w15:docId w15:val="{36CE2CE4-45B2-47F2-B850-C2D10D97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autoRedefine/>
    <w:qFormat/>
    <w:rsid w:val="00AF2B02"/>
    <w:pPr>
      <w:spacing w:after="480"/>
      <w:jc w:val="center"/>
    </w:pPr>
    <w:rPr>
      <w:rFonts w:ascii="Verdana" w:hAnsi="Verdana" w:cs="Calibri"/>
      <w:b/>
      <w:bCs/>
      <w:caps/>
      <w:color w:val="000000" w:themeColor="text1"/>
      <w:sz w:val="40"/>
      <w:szCs w:val="50"/>
    </w:rPr>
  </w:style>
  <w:style w:type="paragraph" w:customStyle="1" w:styleId="Bullets">
    <w:name w:val="Bullets"/>
    <w:basedOn w:val="berschrift"/>
    <w:autoRedefine/>
    <w:qFormat/>
    <w:rsid w:val="00997B58"/>
    <w:pPr>
      <w:numPr>
        <w:numId w:val="11"/>
      </w:numPr>
      <w:spacing w:after="120"/>
      <w:ind w:left="714" w:hanging="357"/>
    </w:pPr>
    <w:rPr>
      <w:b w:val="0"/>
      <w:caps w:val="0"/>
      <w:sz w:val="22"/>
      <w:szCs w:val="30"/>
    </w:rPr>
  </w:style>
  <w:style w:type="paragraph" w:customStyle="1" w:styleId="Copy">
    <w:name w:val="Copy"/>
    <w:basedOn w:val="Bullets"/>
    <w:autoRedefine/>
    <w:qFormat/>
    <w:rsid w:val="00997B58"/>
    <w:pPr>
      <w:numPr>
        <w:numId w:val="0"/>
      </w:numPr>
      <w:jc w:val="left"/>
    </w:pPr>
  </w:style>
  <w:style w:type="numbering" w:customStyle="1" w:styleId="AktuelleListe1">
    <w:name w:val="Aktuelle Liste1"/>
    <w:uiPriority w:val="99"/>
    <w:rsid w:val="00A56C14"/>
    <w:pPr>
      <w:numPr>
        <w:numId w:val="12"/>
      </w:numPr>
    </w:pPr>
  </w:style>
  <w:style w:type="paragraph" w:customStyle="1" w:styleId="Zwischenberschrift">
    <w:name w:val="Zwischenüberschrift"/>
    <w:basedOn w:val="Copy"/>
    <w:autoRedefine/>
    <w:qFormat/>
    <w:rsid w:val="00AF2B02"/>
    <w:rPr>
      <w:b/>
      <w:iCs/>
      <w:sz w:val="26"/>
      <w:szCs w:val="28"/>
    </w:rPr>
  </w:style>
  <w:style w:type="numbering" w:customStyle="1" w:styleId="AktuelleListe2">
    <w:name w:val="Aktuelle Liste2"/>
    <w:uiPriority w:val="99"/>
    <w:rsid w:val="00A56C14"/>
    <w:pPr>
      <w:numPr>
        <w:numId w:val="13"/>
      </w:numPr>
    </w:pPr>
  </w:style>
  <w:style w:type="paragraph" w:customStyle="1" w:styleId="Absender">
    <w:name w:val="Absender"/>
    <w:basedOn w:val="Copy"/>
    <w:qFormat/>
    <w:rsid w:val="00AF2B02"/>
    <w:rPr>
      <w:b/>
      <w:bCs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erike.Fries\AppData\Local\Microsoft\Windows\INetCache\Content.Outlook\5XUT6C2W\WordTemplate_Stellenausschreib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WordTemplate_Stellenausschreibung</Template>
  <TotalTime>0</TotalTime>
  <Pages>1</Pages>
  <Words>67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Fries, Frederike</dc:creator>
  <cp:keywords/>
  <dc:description/>
  <cp:lastModifiedBy>Maurer, Karin</cp:lastModifiedBy>
  <cp:revision>2</cp:revision>
  <cp:lastPrinted>2025-11-25T12:21:00Z</cp:lastPrinted>
  <dcterms:created xsi:type="dcterms:W3CDTF">2025-11-25T12:21:00Z</dcterms:created>
  <dcterms:modified xsi:type="dcterms:W3CDTF">2025-11-25T12:21:00Z</dcterms:modified>
</cp:coreProperties>
</file>